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15A56EAE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</w:t>
      </w:r>
      <w:r w:rsidR="00222E84">
        <w:t>fin</w:t>
      </w:r>
      <w:r w:rsidR="0068015F">
        <w:t xml:space="preserve"> de</w:t>
      </w:r>
      <w:r w:rsidRPr="00D731FD">
        <w:t xml:space="preserve"> projet :</w:t>
      </w:r>
      <w:r w:rsidRPr="00D731FD">
        <w:br/>
      </w:r>
      <w:r w:rsidR="00C46C8B" w:rsidRPr="00C46C8B">
        <w:t>PROJET PARTAGE DES SAVOIRS (PDS)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07DA74DE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</w:t>
            </w:r>
            <w:r w:rsidR="008C7488">
              <w:t xml:space="preserve">de fin de projet </w:t>
            </w:r>
            <w:r w:rsidRPr="00D731FD">
              <w:t xml:space="preserve">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 xml:space="preserve">, ces résumés </w:t>
            </w:r>
            <w:r w:rsidR="008C7488">
              <w:t xml:space="preserve">de fin de projet </w:t>
            </w:r>
            <w:r w:rsidRPr="00D731FD">
              <w:t>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67A76881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>Référence FGC du projet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C46C8B" w14:paraId="41FE798A" w14:textId="77777777" w:rsidTr="00402ACC">
        <w:tc>
          <w:tcPr>
            <w:tcW w:w="4252" w:type="dxa"/>
          </w:tcPr>
          <w:p w14:paraId="22798312" w14:textId="07C668E9" w:rsidR="00C46C8B" w:rsidRPr="00661945" w:rsidRDefault="00C46C8B" w:rsidP="00402ACC">
            <w:pPr>
              <w:jc w:val="left"/>
              <w:rPr>
                <w:b/>
                <w:bCs/>
                <w:spacing w:val="-3"/>
                <w:kern w:val="21"/>
              </w:rPr>
            </w:pPr>
            <w:r w:rsidRPr="00C46C8B">
              <w:rPr>
                <w:b/>
                <w:bCs/>
                <w:spacing w:val="-3"/>
                <w:kern w:val="21"/>
              </w:rPr>
              <w:t xml:space="preserve">Type de projet PDS </w:t>
            </w:r>
            <w:r w:rsidRPr="00C46C8B">
              <w:rPr>
                <w:i/>
                <w:iCs/>
                <w:spacing w:val="-3"/>
                <w:kern w:val="21"/>
              </w:rPr>
              <w:t>(indiquer s’il s’agit d’un PEB (capitalisation) ou PEA (atelier)</w:t>
            </w:r>
            <w:r>
              <w:rPr>
                <w:i/>
                <w:iCs/>
                <w:spacing w:val="-3"/>
                <w:kern w:val="21"/>
              </w:rPr>
              <w:t> </w:t>
            </w:r>
            <w:r w:rsidRPr="00C46C8B">
              <w:rPr>
                <w:i/>
                <w:iCs/>
                <w:spacing w:val="-3"/>
                <w:kern w:val="21"/>
              </w:rPr>
              <w:t>?</w:t>
            </w:r>
          </w:p>
        </w:tc>
        <w:tc>
          <w:tcPr>
            <w:tcW w:w="5386" w:type="dxa"/>
            <w:vAlign w:val="center"/>
          </w:tcPr>
          <w:p w14:paraId="2AA61EF5" w14:textId="77777777" w:rsidR="00C46C8B" w:rsidRPr="0059615E" w:rsidRDefault="00C46C8B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42BD522C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Partenaire(s) du projet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599642AD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</w:t>
            </w:r>
            <w:r w:rsidR="002C4F1A">
              <w:rPr>
                <w:b/>
                <w:bCs/>
              </w:rPr>
              <w:t>s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669F844F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2C4F1A" w14:paraId="737EF8B0" w14:textId="77777777" w:rsidTr="00402ACC">
        <w:tc>
          <w:tcPr>
            <w:tcW w:w="4252" w:type="dxa"/>
          </w:tcPr>
          <w:p w14:paraId="7A01CC38" w14:textId="46603FAE" w:rsidR="002C4F1A" w:rsidRPr="00402ACC" w:rsidRDefault="002C4F1A" w:rsidP="00402ACC">
            <w:pPr>
              <w:jc w:val="left"/>
              <w:rPr>
                <w:b/>
                <w:bCs/>
              </w:rPr>
            </w:pPr>
            <w:r w:rsidRPr="002C4F1A">
              <w:rPr>
                <w:b/>
                <w:bCs/>
              </w:rPr>
              <w:t xml:space="preserve">Les 3 ODD concernés </w:t>
            </w:r>
            <w:r w:rsidRPr="002C4F1A">
              <w:t>(avec %)</w:t>
            </w:r>
          </w:p>
        </w:tc>
        <w:tc>
          <w:tcPr>
            <w:tcW w:w="5386" w:type="dxa"/>
            <w:vAlign w:val="center"/>
          </w:tcPr>
          <w:p w14:paraId="32048C16" w14:textId="77777777" w:rsidR="002C4F1A" w:rsidRPr="0059615E" w:rsidRDefault="002C4F1A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471B009D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 w:rsidR="00B43A0F">
              <w:rPr>
                <w:b/>
                <w:bCs/>
              </w:rPr>
              <w:t xml:space="preserve"> </w:t>
            </w:r>
            <w:r w:rsidR="00B43A0F" w:rsidRPr="00B43A0F">
              <w:t>(comprenant les 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40CB4539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123237D8" w:rsidR="002B72E7" w:rsidRPr="00877478" w:rsidRDefault="005E03D2" w:rsidP="00FD77B1">
            <w:pPr>
              <w:pStyle w:val="Question2-11pt"/>
              <w:rPr>
                <w:kern w:val="2"/>
              </w:rPr>
            </w:pPr>
            <w:r w:rsidRPr="005E03D2">
              <w:rPr>
                <w:kern w:val="2"/>
              </w:rPr>
              <w:t>Contexte dans lequel le projet s’inscrivait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41682ABA" w14:textId="0BC7680F" w:rsidR="002B72E7" w:rsidRPr="00877478" w:rsidRDefault="005E03D2" w:rsidP="008C6642">
            <w:pPr>
              <w:pStyle w:val="Explicatif"/>
              <w:rPr>
                <w:kern w:val="2"/>
              </w:rPr>
            </w:pPr>
            <w:r w:rsidRPr="005E03D2">
              <w:rPr>
                <w:rFonts w:cstheme="minorBidi"/>
                <w:kern w:val="2"/>
              </w:rPr>
              <w:t>Contexte dans le pays ou dans la zone où s'est déroulé le projet en lien avec la problématique du projet.</w:t>
            </w:r>
          </w:p>
          <w:p w14:paraId="543BF0B2" w14:textId="77777777" w:rsidR="00491AC9" w:rsidRPr="00877478" w:rsidRDefault="00491AC9" w:rsidP="00491AC9">
            <w:pPr>
              <w:pStyle w:val="Reponse"/>
              <w:rPr>
                <w:kern w:val="2"/>
              </w:rPr>
            </w:pPr>
          </w:p>
        </w:tc>
      </w:tr>
      <w:tr w:rsidR="00EA5A34" w:rsidRPr="00877478" w14:paraId="7EC37196" w14:textId="77777777" w:rsidTr="00E60126">
        <w:tc>
          <w:tcPr>
            <w:tcW w:w="9639" w:type="dxa"/>
          </w:tcPr>
          <w:p w14:paraId="488B50F3" w14:textId="2B0132CF" w:rsidR="00EA5A34" w:rsidRPr="00877478" w:rsidRDefault="00EA5A34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À quels besoins </w:t>
            </w:r>
            <w:r w:rsidR="007A51D9">
              <w:rPr>
                <w:kern w:val="2"/>
              </w:rPr>
              <w:t>a</w:t>
            </w:r>
            <w:r w:rsidR="00912892">
              <w:rPr>
                <w:kern w:val="2"/>
              </w:rPr>
              <w:t xml:space="preserve"> </w:t>
            </w:r>
            <w:r w:rsidRPr="00877478">
              <w:rPr>
                <w:kern w:val="2"/>
              </w:rPr>
              <w:t>répond</w:t>
            </w:r>
            <w:r w:rsidR="005E03D2">
              <w:rPr>
                <w:kern w:val="2"/>
              </w:rPr>
              <w:t>u</w:t>
            </w:r>
            <w:r w:rsidRPr="00877478">
              <w:rPr>
                <w:kern w:val="2"/>
              </w:rPr>
              <w:t xml:space="preserve"> le projet ?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68015F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3AD5FA8" w14:textId="6A15C0E1" w:rsidR="006B3849" w:rsidRPr="00877478" w:rsidRDefault="002D1847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Identification et présentation de la problématique sur laquelle le projet prévo</w:t>
            </w:r>
            <w:r w:rsidR="005E03D2">
              <w:rPr>
                <w:kern w:val="2"/>
              </w:rPr>
              <w:t>yait</w:t>
            </w:r>
            <w:r w:rsidRPr="00877478">
              <w:rPr>
                <w:kern w:val="2"/>
              </w:rPr>
              <w:t xml:space="preserve"> d'intervenir.</w:t>
            </w:r>
          </w:p>
          <w:p w14:paraId="4D3B80A7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53160E85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Objectifs </w:t>
            </w:r>
            <w:r w:rsidR="005E03D2">
              <w:rPr>
                <w:kern w:val="2"/>
              </w:rPr>
              <w:t>de départ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38CD1C5C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 xml:space="preserve">Quel </w:t>
            </w:r>
            <w:r w:rsidR="00B82519">
              <w:rPr>
                <w:rFonts w:cstheme="minorBidi"/>
                <w:kern w:val="2"/>
              </w:rPr>
              <w:t>était</w:t>
            </w:r>
            <w:r w:rsidRPr="00877478">
              <w:rPr>
                <w:rFonts w:cstheme="minorBidi"/>
                <w:kern w:val="2"/>
              </w:rPr>
              <w:t xml:space="preserve"> le changement souhaité et quelle situation prév</w:t>
            </w:r>
            <w:r w:rsidR="005E03D2">
              <w:rPr>
                <w:rFonts w:cstheme="minorBidi"/>
                <w:kern w:val="2"/>
              </w:rPr>
              <w:t>oyai</w:t>
            </w:r>
            <w:r w:rsidRPr="00877478">
              <w:rPr>
                <w:rFonts w:cstheme="minorBidi"/>
                <w:kern w:val="2"/>
              </w:rPr>
              <w:t>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74705065" w14:textId="77777777" w:rsidTr="00E60126">
        <w:tc>
          <w:tcPr>
            <w:tcW w:w="9639" w:type="dxa"/>
          </w:tcPr>
          <w:p w14:paraId="4F23FC6E" w14:textId="3857A85A" w:rsidR="006B3849" w:rsidRPr="00877478" w:rsidRDefault="005E03D2" w:rsidP="002B72E7">
            <w:pPr>
              <w:pStyle w:val="Question2-11pt"/>
              <w:rPr>
                <w:kern w:val="2"/>
              </w:rPr>
            </w:pPr>
            <w:r>
              <w:rPr>
                <w:kern w:val="2"/>
              </w:rPr>
              <w:lastRenderedPageBreak/>
              <w:t>Activités réalisées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3297E6E5" w14:textId="309321A6" w:rsidR="006B3849" w:rsidRPr="00877478" w:rsidRDefault="005E03D2" w:rsidP="006B3849">
            <w:pPr>
              <w:pStyle w:val="Explicatif"/>
              <w:rPr>
                <w:kern w:val="2"/>
              </w:rPr>
            </w:pPr>
            <w:r w:rsidRPr="005E03D2">
              <w:rPr>
                <w:kern w:val="2"/>
              </w:rPr>
              <w:t>Décrire les activités principales mises en œuvre durant l</w:t>
            </w:r>
            <w:r w:rsidR="000C06D8">
              <w:rPr>
                <w:kern w:val="2"/>
              </w:rPr>
              <w:t>e</w:t>
            </w:r>
            <w:r w:rsidRPr="005E03D2">
              <w:rPr>
                <w:kern w:val="2"/>
              </w:rPr>
              <w:t xml:space="preserve"> projet.</w:t>
            </w:r>
          </w:p>
          <w:p w14:paraId="0881BE5B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69EB57EE" w:rsidR="002B72E7" w:rsidRPr="00877478" w:rsidRDefault="000602AB" w:rsidP="002B72E7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t>Effets et résultats atteints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B82519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5065728" w14:textId="53F0DAB2" w:rsidR="002B72E7" w:rsidRPr="00877478" w:rsidRDefault="000602AB" w:rsidP="008C6642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Présenter la situation obtenue et les résultats atteints en fonction des objectifs de départ qui avaient été fixés.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5AABA6E3" w:rsidR="00CB3153" w:rsidRPr="00877478" w:rsidRDefault="000602AB" w:rsidP="00CB3153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t>Public(s) cible(s) atteint(s)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iCs/>
                <w:kern w:val="2"/>
                <w:sz w:val="20"/>
                <w:szCs w:val="20"/>
              </w:rPr>
              <w:t>10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3209A879" w14:textId="4C4B52BA" w:rsidR="00181416" w:rsidRPr="00877478" w:rsidRDefault="000602AB" w:rsidP="00CB3153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Décrire les différents types de publics touchés.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2A42A4" w:rsidRPr="00877478" w14:paraId="48EE98E9" w14:textId="77777777" w:rsidTr="00E60126">
        <w:tc>
          <w:tcPr>
            <w:tcW w:w="9639" w:type="dxa"/>
          </w:tcPr>
          <w:p w14:paraId="77194DEB" w14:textId="1A9F5C5E" w:rsidR="002A42A4" w:rsidRDefault="000602AB" w:rsidP="00CB3153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0602AB">
              <w:rPr>
                <w:kern w:val="2"/>
              </w:rPr>
              <w:t xml:space="preserve">Nombre de personne </w:t>
            </w:r>
            <w:proofErr w:type="spellStart"/>
            <w:r w:rsidRPr="000602AB">
              <w:rPr>
                <w:kern w:val="2"/>
              </w:rPr>
              <w:t>atteint·e·s</w:t>
            </w:r>
            <w:proofErr w:type="spellEnd"/>
            <w:r w:rsidR="002A42A4" w:rsidRPr="00877478">
              <w:rPr>
                <w:kern w:val="2"/>
              </w:rPr>
              <w:t xml:space="preserve"> </w:t>
            </w:r>
            <w:r w:rsidR="002A42A4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1D138652" w14:textId="77777777" w:rsidR="002A42A4" w:rsidRDefault="00590941" w:rsidP="00CA2FCC">
            <w:pPr>
              <w:pStyle w:val="Reponse"/>
              <w:rPr>
                <w:rFonts w:cs="Arial"/>
                <w:i/>
                <w:kern w:val="2"/>
                <w:szCs w:val="18"/>
              </w:rPr>
            </w:pPr>
            <w:r w:rsidRPr="00590941">
              <w:rPr>
                <w:rFonts w:cs="Arial"/>
                <w:i/>
                <w:kern w:val="2"/>
                <w:szCs w:val="18"/>
              </w:rPr>
              <w:t>Indiquer le nombre de personnes touchées directement ou indirectement par les activités réalisées, par les publications ou les livrables produits.</w:t>
            </w:r>
          </w:p>
          <w:p w14:paraId="20CF39F1" w14:textId="0EB50BEE" w:rsidR="00590941" w:rsidRPr="00877478" w:rsidRDefault="00590941" w:rsidP="00CA2FCC">
            <w:pPr>
              <w:pStyle w:val="Reponse"/>
              <w:rPr>
                <w:kern w:val="2"/>
              </w:rPr>
            </w:pPr>
          </w:p>
        </w:tc>
      </w:tr>
      <w:bookmarkEnd w:id="1"/>
      <w:tr w:rsidR="00CA2FCC" w:rsidRPr="00877478" w14:paraId="76CB8D99" w14:textId="77777777" w:rsidTr="00E60126">
        <w:tc>
          <w:tcPr>
            <w:tcW w:w="9639" w:type="dxa"/>
          </w:tcPr>
          <w:p w14:paraId="310709E9" w14:textId="3659FA59" w:rsidR="00CA2FCC" w:rsidRDefault="000602AB" w:rsidP="00B400D6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r w:rsidRPr="000602AB">
              <w:rPr>
                <w:kern w:val="2"/>
              </w:rPr>
              <w:t>Facteurs clés de réussite ou difficultés rencontrées par l’organisation membre et ses partenaires</w:t>
            </w:r>
            <w:r w:rsidR="00CA2FCC" w:rsidRPr="00877478">
              <w:rPr>
                <w:kern w:val="2"/>
              </w:rPr>
              <w:t xml:space="preserve">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kern w:val="2"/>
                <w:sz w:val="20"/>
                <w:szCs w:val="20"/>
              </w:rPr>
              <w:t>6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0FC93B3D" w14:textId="6E6D0875" w:rsidR="000602AB" w:rsidRPr="000602AB" w:rsidRDefault="000602AB" w:rsidP="000602AB">
            <w:pPr>
              <w:pStyle w:val="Explicatif"/>
            </w:pPr>
            <w:r w:rsidRPr="000602AB">
              <w:t>Quels ont été les facteurs clés de réussite et les obstacles rencontrés tout au long du projet</w:t>
            </w:r>
            <w:r>
              <w:t> </w:t>
            </w:r>
            <w:r w:rsidRPr="000602AB">
              <w:t>?</w:t>
            </w:r>
          </w:p>
          <w:p w14:paraId="7613F5D9" w14:textId="77777777" w:rsidR="00CA2FCC" w:rsidRPr="00877478" w:rsidRDefault="00CA2FCC" w:rsidP="00CA2FCC">
            <w:pPr>
              <w:pStyle w:val="Reponse"/>
              <w:rPr>
                <w:kern w:val="2"/>
              </w:rPr>
            </w:pPr>
          </w:p>
        </w:tc>
      </w:tr>
      <w:tr w:rsidR="000602AB" w:rsidRPr="00877478" w14:paraId="24116FEC" w14:textId="77777777" w:rsidTr="00E60126">
        <w:tc>
          <w:tcPr>
            <w:tcW w:w="9639" w:type="dxa"/>
          </w:tcPr>
          <w:p w14:paraId="1455C813" w14:textId="77777777" w:rsidR="000602AB" w:rsidRDefault="000602AB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Enseignements tirés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(Maximum 1000 signes, espaces compris)</w:t>
            </w:r>
          </w:p>
          <w:p w14:paraId="454B7F3A" w14:textId="600E6553" w:rsidR="000602AB" w:rsidRDefault="006E1CB8" w:rsidP="000602AB">
            <w:pPr>
              <w:pStyle w:val="Explicatif"/>
            </w:pPr>
            <w:r w:rsidRPr="006E1CB8">
              <w:t>Partant de la réponse à la question précédente, quels sont les grands domaines pour lesquels vous pouvez tirer des enseignements et lesquels pourraient être reproduits</w:t>
            </w:r>
            <w:r>
              <w:t> </w:t>
            </w:r>
            <w:r w:rsidRPr="006E1CB8">
              <w:t>?</w:t>
            </w:r>
          </w:p>
          <w:p w14:paraId="285A1CD9" w14:textId="14629833" w:rsidR="000602AB" w:rsidRPr="000602AB" w:rsidRDefault="000602AB" w:rsidP="006E1CB8">
            <w:pPr>
              <w:pStyle w:val="Reponse"/>
            </w:pPr>
          </w:p>
        </w:tc>
      </w:tr>
      <w:tr w:rsidR="000602AB" w:rsidRPr="00877478" w14:paraId="01337893" w14:textId="77777777" w:rsidTr="00E60126">
        <w:tc>
          <w:tcPr>
            <w:tcW w:w="9639" w:type="dxa"/>
          </w:tcPr>
          <w:p w14:paraId="1B6FCFF0" w14:textId="416247FB" w:rsidR="000602AB" w:rsidRDefault="00657876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 w:rsidRPr="00657876">
              <w:rPr>
                <w:kern w:val="2"/>
              </w:rPr>
              <w:t>Perspectives et suite prévue du projet</w:t>
            </w:r>
            <w:r w:rsidR="000602AB">
              <w:rPr>
                <w:kern w:val="2"/>
              </w:rPr>
              <w:t xml:space="preserve"> </w:t>
            </w:r>
            <w:r w:rsidR="000602AB" w:rsidRPr="000602AB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kern w:val="2"/>
                <w:sz w:val="20"/>
                <w:szCs w:val="20"/>
              </w:rPr>
              <w:t>4</w:t>
            </w:r>
            <w:r w:rsidR="000602AB" w:rsidRPr="000602AB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407548D9" w14:textId="31DE0D1C" w:rsidR="006E1CB8" w:rsidRDefault="00657876" w:rsidP="006E1CB8">
            <w:pPr>
              <w:pStyle w:val="Explicatif"/>
            </w:pPr>
            <w:r w:rsidRPr="00657876">
              <w:t>L’organisation membre a-t-elle prévu une suite pour le projet et quelles en sont les perspectives</w:t>
            </w:r>
            <w:r>
              <w:t> </w:t>
            </w:r>
            <w:r w:rsidRPr="00657876">
              <w:t>?</w:t>
            </w:r>
          </w:p>
          <w:p w14:paraId="251DBEF5" w14:textId="08999E3B" w:rsidR="006E1CB8" w:rsidRPr="006E1CB8" w:rsidRDefault="006E1CB8" w:rsidP="006E1CB8">
            <w:pPr>
              <w:pStyle w:val="Reponse"/>
            </w:pPr>
          </w:p>
        </w:tc>
      </w:tr>
      <w:tr w:rsidR="00590941" w:rsidRPr="00877478" w14:paraId="7FBBF373" w14:textId="77777777" w:rsidTr="00E60126">
        <w:tc>
          <w:tcPr>
            <w:tcW w:w="9639" w:type="dxa"/>
          </w:tcPr>
          <w:p w14:paraId="5E3B3B20" w14:textId="77777777" w:rsidR="00590941" w:rsidRPr="00B620C3" w:rsidRDefault="00590941" w:rsidP="00590941">
            <w:pPr>
              <w:pStyle w:val="Question2-12pt"/>
            </w:pPr>
            <w:r>
              <w:t xml:space="preserve">Livrables et diffusion </w:t>
            </w:r>
            <w:r w:rsidRPr="00590941">
              <w:rPr>
                <w:rFonts w:cs="Times New Roman"/>
                <w:b w:val="0"/>
                <w:bCs/>
                <w:sz w:val="20"/>
                <w:szCs w:val="20"/>
              </w:rPr>
              <w:t>(Maximum 500 signes espaces compris)</w:t>
            </w:r>
          </w:p>
          <w:p w14:paraId="21582327" w14:textId="77777777" w:rsidR="00590941" w:rsidRPr="00590941" w:rsidRDefault="00590941" w:rsidP="00590941">
            <w:pPr>
              <w:pStyle w:val="Question2-12pt"/>
              <w:rPr>
                <w:rFonts w:cs="Arial"/>
                <w:b w:val="0"/>
                <w:i/>
                <w:sz w:val="20"/>
                <w:szCs w:val="20"/>
              </w:rPr>
            </w:pPr>
            <w:r w:rsidRPr="00590941">
              <w:rPr>
                <w:rFonts w:cs="Arial"/>
                <w:b w:val="0"/>
                <w:i/>
                <w:sz w:val="20"/>
                <w:szCs w:val="20"/>
              </w:rPr>
              <w:t>Quels livrables ont été réalisés (indiquer un lien d'accès s’ils sont accessibles en ligne) et quelle a été la stratégie de diffusion ?</w:t>
            </w:r>
          </w:p>
          <w:p w14:paraId="60C1A3F6" w14:textId="77777777" w:rsidR="00590941" w:rsidRPr="00657876" w:rsidRDefault="00590941" w:rsidP="00B400D6">
            <w:pPr>
              <w:pStyle w:val="Question2-11pt"/>
              <w:rPr>
                <w:kern w:val="2"/>
              </w:rPr>
            </w:pPr>
          </w:p>
        </w:tc>
      </w:tr>
    </w:tbl>
    <w:p w14:paraId="7A042BE0" w14:textId="77777777" w:rsidR="008B3D9F" w:rsidRDefault="008B3D9F" w:rsidP="00503649"/>
    <w:p w14:paraId="0D1435FA" w14:textId="0901E3C4" w:rsidR="00503649" w:rsidRDefault="00503649" w:rsidP="003A5E2A">
      <w:pPr>
        <w:keepNext/>
        <w:spacing w:after="120"/>
      </w:pPr>
      <w:r w:rsidRPr="00503649">
        <w:t>+ 2 photos illustrant l</w:t>
      </w:r>
      <w:r w:rsidR="009B3F30">
        <w:t>a fin de</w:t>
      </w:r>
      <w:r w:rsidRPr="00503649">
        <w:t xml:space="preserve">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CD7059">
      <w:footerReference w:type="default" r:id="rId11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2428" w14:textId="77777777" w:rsidR="00CD7059" w:rsidRDefault="00CD7059">
      <w:r>
        <w:separator/>
      </w:r>
    </w:p>
  </w:endnote>
  <w:endnote w:type="continuationSeparator" w:id="0">
    <w:p w14:paraId="6EDA8BFE" w14:textId="77777777" w:rsidR="00CD7059" w:rsidRDefault="00CD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537AC462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 de</w:t>
    </w:r>
    <w:r w:rsidR="00222E84">
      <w:rPr>
        <w:sz w:val="18"/>
        <w:szCs w:val="18"/>
      </w:rPr>
      <w:t xml:space="preserve"> fin de</w:t>
    </w:r>
    <w:r w:rsidR="001A0300">
      <w:rPr>
        <w:sz w:val="18"/>
        <w:szCs w:val="18"/>
      </w:rPr>
      <w:t xml:space="preserve"> projet :</w:t>
    </w:r>
  </w:p>
  <w:p w14:paraId="64778296" w14:textId="1CD31BDE" w:rsidR="005838B5" w:rsidRPr="009C63A5" w:rsidRDefault="00C46C8B" w:rsidP="003E15ED">
    <w:pPr>
      <w:pStyle w:val="Pieddepage"/>
      <w:rPr>
        <w:b w:val="0"/>
        <w:sz w:val="22"/>
        <w:szCs w:val="22"/>
      </w:rPr>
    </w:pPr>
    <w:r w:rsidRPr="00C46C8B">
      <w:rPr>
        <w:sz w:val="18"/>
        <w:szCs w:val="18"/>
      </w:rPr>
      <w:t>Projet partage des savoirs (PDS)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7C02" w14:textId="77777777" w:rsidR="00CD7059" w:rsidRDefault="00CD7059">
      <w:r>
        <w:separator/>
      </w:r>
    </w:p>
  </w:footnote>
  <w:footnote w:type="continuationSeparator" w:id="0">
    <w:p w14:paraId="3B54CB27" w14:textId="77777777" w:rsidR="00CD7059" w:rsidRDefault="00CD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02AB"/>
    <w:rsid w:val="00061BAC"/>
    <w:rsid w:val="000625B2"/>
    <w:rsid w:val="00063C96"/>
    <w:rsid w:val="00075E1D"/>
    <w:rsid w:val="00077015"/>
    <w:rsid w:val="00077ADC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06D8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60D2"/>
    <w:rsid w:val="00196E37"/>
    <w:rsid w:val="001978C5"/>
    <w:rsid w:val="001A0300"/>
    <w:rsid w:val="001A62A0"/>
    <w:rsid w:val="001A6B3A"/>
    <w:rsid w:val="001A7ECE"/>
    <w:rsid w:val="001B0420"/>
    <w:rsid w:val="001B08FF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2E84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4F1A"/>
    <w:rsid w:val="002C5BE2"/>
    <w:rsid w:val="002C737E"/>
    <w:rsid w:val="002D15F2"/>
    <w:rsid w:val="002D1847"/>
    <w:rsid w:val="002D5FA9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7AEB"/>
    <w:rsid w:val="004376F8"/>
    <w:rsid w:val="00445A25"/>
    <w:rsid w:val="00453996"/>
    <w:rsid w:val="004611C4"/>
    <w:rsid w:val="00463DF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0941"/>
    <w:rsid w:val="00595242"/>
    <w:rsid w:val="0059615E"/>
    <w:rsid w:val="005A2ADF"/>
    <w:rsid w:val="005A3488"/>
    <w:rsid w:val="005B4900"/>
    <w:rsid w:val="005B5F88"/>
    <w:rsid w:val="005B7D46"/>
    <w:rsid w:val="005C252E"/>
    <w:rsid w:val="005C2E0F"/>
    <w:rsid w:val="005C5C54"/>
    <w:rsid w:val="005D2F54"/>
    <w:rsid w:val="005D56C1"/>
    <w:rsid w:val="005E03D2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57876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1CB8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A51D9"/>
    <w:rsid w:val="007B1CCA"/>
    <w:rsid w:val="007B35A5"/>
    <w:rsid w:val="007B58A7"/>
    <w:rsid w:val="007B66DA"/>
    <w:rsid w:val="007C5E2C"/>
    <w:rsid w:val="007C6960"/>
    <w:rsid w:val="007D2526"/>
    <w:rsid w:val="007D452D"/>
    <w:rsid w:val="007D6EDB"/>
    <w:rsid w:val="007E1ABC"/>
    <w:rsid w:val="007E3B88"/>
    <w:rsid w:val="007F2382"/>
    <w:rsid w:val="007F23C2"/>
    <w:rsid w:val="007F2DF6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C7488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2892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7686"/>
    <w:rsid w:val="009A1E0F"/>
    <w:rsid w:val="009A3490"/>
    <w:rsid w:val="009A6C79"/>
    <w:rsid w:val="009B3EA2"/>
    <w:rsid w:val="009B3F30"/>
    <w:rsid w:val="009C63A5"/>
    <w:rsid w:val="009D06D9"/>
    <w:rsid w:val="009D09F0"/>
    <w:rsid w:val="009D6A2D"/>
    <w:rsid w:val="009D7D4F"/>
    <w:rsid w:val="009E1F0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248"/>
    <w:rsid w:val="00A524E7"/>
    <w:rsid w:val="00A5278E"/>
    <w:rsid w:val="00A61BAD"/>
    <w:rsid w:val="00A64DCE"/>
    <w:rsid w:val="00A75127"/>
    <w:rsid w:val="00A775B6"/>
    <w:rsid w:val="00A81CCC"/>
    <w:rsid w:val="00A8575E"/>
    <w:rsid w:val="00A90BB3"/>
    <w:rsid w:val="00A91857"/>
    <w:rsid w:val="00A920D3"/>
    <w:rsid w:val="00A9596B"/>
    <w:rsid w:val="00AA2288"/>
    <w:rsid w:val="00AA40A6"/>
    <w:rsid w:val="00AA560C"/>
    <w:rsid w:val="00AB04C1"/>
    <w:rsid w:val="00AB6208"/>
    <w:rsid w:val="00AC1917"/>
    <w:rsid w:val="00AC4F43"/>
    <w:rsid w:val="00AC53B8"/>
    <w:rsid w:val="00AC7229"/>
    <w:rsid w:val="00AD542F"/>
    <w:rsid w:val="00AE2379"/>
    <w:rsid w:val="00AE39AF"/>
    <w:rsid w:val="00AE3F89"/>
    <w:rsid w:val="00AF3CBE"/>
    <w:rsid w:val="00AF64FD"/>
    <w:rsid w:val="00AF7777"/>
    <w:rsid w:val="00B038A1"/>
    <w:rsid w:val="00B0661F"/>
    <w:rsid w:val="00B07B24"/>
    <w:rsid w:val="00B10120"/>
    <w:rsid w:val="00B21053"/>
    <w:rsid w:val="00B2160E"/>
    <w:rsid w:val="00B3159D"/>
    <w:rsid w:val="00B37CC8"/>
    <w:rsid w:val="00B40857"/>
    <w:rsid w:val="00B412C5"/>
    <w:rsid w:val="00B41474"/>
    <w:rsid w:val="00B43A0F"/>
    <w:rsid w:val="00B51C74"/>
    <w:rsid w:val="00B57A8D"/>
    <w:rsid w:val="00B64C83"/>
    <w:rsid w:val="00B7370F"/>
    <w:rsid w:val="00B7593B"/>
    <w:rsid w:val="00B80D67"/>
    <w:rsid w:val="00B80DEC"/>
    <w:rsid w:val="00B82519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46C8B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D7059"/>
    <w:rsid w:val="00CE2A8E"/>
    <w:rsid w:val="00CE3248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471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F501C"/>
    <w:rsid w:val="00F05992"/>
    <w:rsid w:val="00F21169"/>
    <w:rsid w:val="00F239CA"/>
    <w:rsid w:val="00F4003E"/>
    <w:rsid w:val="00F41EB1"/>
    <w:rsid w:val="00F45FC5"/>
    <w:rsid w:val="00F47CA9"/>
    <w:rsid w:val="00F534CF"/>
    <w:rsid w:val="00F53E66"/>
    <w:rsid w:val="00F551AB"/>
    <w:rsid w:val="00F623BC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78A9"/>
    <w:rsid w:val="00FC2184"/>
    <w:rsid w:val="00FC2726"/>
    <w:rsid w:val="00FC41D2"/>
    <w:rsid w:val="00FC47B0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  <w:style w:type="paragraph" w:customStyle="1" w:styleId="Question2-12pt">
    <w:name w:val="Question 2 - 12pt"/>
    <w:basedOn w:val="Normal"/>
    <w:next w:val="Normal"/>
    <w:uiPriority w:val="10"/>
    <w:qFormat/>
    <w:rsid w:val="00590941"/>
    <w:pPr>
      <w:keepLines/>
      <w:spacing w:line="240" w:lineRule="auto"/>
      <w:jc w:val="lef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137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25</cp:revision>
  <cp:lastPrinted>2020-12-01T09:16:00Z</cp:lastPrinted>
  <dcterms:created xsi:type="dcterms:W3CDTF">2023-07-05T12:00:00Z</dcterms:created>
  <dcterms:modified xsi:type="dcterms:W3CDTF">2023-12-19T12:45:00Z</dcterms:modified>
</cp:coreProperties>
</file>